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711B" w14:textId="77777777" w:rsidR="00C86C9B" w:rsidRPr="000971E5" w:rsidRDefault="0004793F" w:rsidP="00621645">
      <w:pPr>
        <w:pStyle w:val="Title"/>
        <w:rPr>
          <w:rFonts w:ascii="Playfair Display" w:hAnsi="Playfair Display"/>
          <w:color w:val="374247"/>
        </w:rPr>
      </w:pPr>
      <w:r w:rsidRPr="000971E5">
        <w:rPr>
          <w:rFonts w:ascii="Playfair Display" w:hAnsi="Playfair Display"/>
          <w:color w:val="374247"/>
        </w:rPr>
        <w:t xml:space="preserve">NEW PIT Community </w:t>
      </w:r>
    </w:p>
    <w:p w14:paraId="5B140BBF" w14:textId="77777777" w:rsidR="0054645B" w:rsidRPr="000971E5" w:rsidRDefault="00621645" w:rsidP="00913946">
      <w:pPr>
        <w:pStyle w:val="Title"/>
        <w:rPr>
          <w:rStyle w:val="IntenseEmphasis"/>
          <w:rFonts w:ascii="Playfair Display" w:hAnsi="Playfair Display"/>
          <w:color w:val="374247"/>
        </w:rPr>
      </w:pPr>
      <w:r w:rsidRPr="000971E5">
        <w:rPr>
          <w:rStyle w:val="IntenseEmphasis"/>
          <w:rFonts w:ascii="Playfair Display" w:hAnsi="Playfair Display"/>
          <w:color w:val="374247"/>
        </w:rPr>
        <w:t>C</w:t>
      </w:r>
      <w:r w:rsidR="00C86C9B" w:rsidRPr="000971E5">
        <w:rPr>
          <w:rStyle w:val="IntenseEmphasis"/>
          <w:rFonts w:ascii="Playfair Display" w:hAnsi="Playfair Display"/>
          <w:color w:val="374247"/>
        </w:rPr>
        <w:t>hecklist</w:t>
      </w:r>
    </w:p>
    <w:p w14:paraId="2B1390A7" w14:textId="77777777" w:rsidR="000F7353" w:rsidRPr="00CF1A49" w:rsidRDefault="000F7353" w:rsidP="009C0D6A">
      <w:pPr>
        <w:pStyle w:val="border"/>
        <w:jc w:val="left"/>
      </w:pPr>
    </w:p>
    <w:p w14:paraId="28A13095" w14:textId="77777777" w:rsidR="00733CB8" w:rsidRPr="000971E5" w:rsidRDefault="0004793F" w:rsidP="0004793F">
      <w:pPr>
        <w:pStyle w:val="Heading1"/>
        <w:numPr>
          <w:ilvl w:val="0"/>
          <w:numId w:val="0"/>
        </w:numPr>
        <w:ind w:left="378"/>
        <w:rPr>
          <w:rFonts w:ascii="Playfair Display" w:hAnsi="Playfair Display"/>
          <w:color w:val="374247"/>
        </w:rPr>
      </w:pPr>
      <w:r w:rsidRPr="000971E5">
        <w:rPr>
          <w:rFonts w:ascii="Playfair Display" w:hAnsi="Playfair Display"/>
          <w:color w:val="374247"/>
        </w:rPr>
        <w:t>Identify PIT Leads</w:t>
      </w:r>
    </w:p>
    <w:p w14:paraId="4AD19CC5" w14:textId="77777777" w:rsidR="00733CB8" w:rsidRPr="000971E5" w:rsidRDefault="00000000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F15" w:rsidRPr="000971E5">
            <w:rPr>
              <w:rFonts w:ascii="MS Gothic" w:eastAsia="MS Gothic" w:hAnsi="MS Gothic" w:hint="eastAsia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Must have a minimum of 2 PIT Leads</w:t>
      </w:r>
    </w:p>
    <w:p w14:paraId="667806D5" w14:textId="77777777" w:rsidR="00733CB8" w:rsidRPr="000971E5" w:rsidRDefault="00000000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29A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Each PIT Lead must be willing to participate in a minimum of 2 hours of virtual training</w:t>
      </w:r>
    </w:p>
    <w:p w14:paraId="25AB0E58" w14:textId="77777777" w:rsidR="00733CB8" w:rsidRPr="000971E5" w:rsidRDefault="00000000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29A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Each PIT Lead must be willing to dedicate at least 15 hours to planning/conducting the PIT count (between the months of October-January)</w:t>
      </w:r>
    </w:p>
    <w:p w14:paraId="2E520E33" w14:textId="77777777" w:rsidR="00733CB8" w:rsidRPr="000971E5" w:rsidRDefault="00000000" w:rsidP="005C729A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29A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5C729A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At least one PIT Lead must have experience in the homelessness sector (as a service provider, volunteer, board member, or a person with lived experience)</w:t>
      </w:r>
    </w:p>
    <w:p w14:paraId="1CF79844" w14:textId="77777777" w:rsidR="0054645B" w:rsidRPr="000971E5" w:rsidRDefault="0004793F" w:rsidP="0004793F">
      <w:pPr>
        <w:pStyle w:val="Heading1"/>
        <w:numPr>
          <w:ilvl w:val="0"/>
          <w:numId w:val="0"/>
        </w:numPr>
        <w:ind w:left="378"/>
        <w:rPr>
          <w:rFonts w:ascii="Playfair Display" w:hAnsi="Playfair Display"/>
          <w:color w:val="374247"/>
        </w:rPr>
      </w:pPr>
      <w:r w:rsidRPr="000971E5">
        <w:rPr>
          <w:rFonts w:ascii="Playfair Display" w:hAnsi="Playfair Display"/>
          <w:color w:val="374247"/>
        </w:rPr>
        <w:t>Community Involvement</w:t>
      </w:r>
      <w:r w:rsidR="006D49E9" w:rsidRPr="000971E5">
        <w:rPr>
          <w:rFonts w:ascii="Playfair Display" w:hAnsi="Playfair Display"/>
          <w:color w:val="374247"/>
        </w:rPr>
        <w:t xml:space="preserve"> </w:t>
      </w:r>
      <w:r w:rsidR="006D49E9" w:rsidRPr="000971E5">
        <w:rPr>
          <w:rStyle w:val="EndnoteReference"/>
          <w:rFonts w:ascii="Playfair Display" w:hAnsi="Playfair Display"/>
          <w:color w:val="374247"/>
        </w:rPr>
        <w:endnoteReference w:id="1"/>
      </w:r>
    </w:p>
    <w:p w14:paraId="61992518" w14:textId="77777777" w:rsidR="0054645B" w:rsidRPr="000971E5" w:rsidRDefault="00000000" w:rsidP="00AA2C13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C13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AA2C13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Have a group of a minimum of 2-5 additional people willing to meet to help prepare for the count</w:t>
      </w:r>
    </w:p>
    <w:p w14:paraId="4B30F2FE" w14:textId="77777777" w:rsidR="0054645B" w:rsidRPr="000971E5" w:rsidRDefault="00000000" w:rsidP="00AA2C13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C13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AA2C13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This group must be willing to meet at least once a month from October-January</w:t>
      </w:r>
    </w:p>
    <w:p w14:paraId="2FE6DBFB" w14:textId="77777777" w:rsidR="0004793F" w:rsidRPr="000971E5" w:rsidRDefault="00000000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2C13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AA2C13" w:rsidRPr="000971E5">
        <w:rPr>
          <w:rFonts w:ascii="Raleway" w:hAnsi="Raleway"/>
          <w:color w:val="003D79"/>
          <w:sz w:val="24"/>
          <w:szCs w:val="24"/>
        </w:rPr>
        <w:tab/>
      </w:r>
      <w:r w:rsidR="0004793F" w:rsidRPr="000971E5">
        <w:rPr>
          <w:rFonts w:ascii="Raleway" w:hAnsi="Raleway"/>
          <w:color w:val="003D79"/>
          <w:sz w:val="24"/>
          <w:szCs w:val="24"/>
        </w:rPr>
        <w:t>Publicity chair identified</w:t>
      </w:r>
    </w:p>
    <w:p w14:paraId="469200A1" w14:textId="77777777" w:rsidR="0004793F" w:rsidRPr="000971E5" w:rsidRDefault="00000000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177130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  <w:t>Volunteer recruitment chair identified</w:t>
      </w:r>
    </w:p>
    <w:p w14:paraId="6A2EEF29" w14:textId="77777777" w:rsidR="0004793F" w:rsidRPr="000971E5" w:rsidRDefault="00000000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188632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  <w:t>Location mapping and trends chair identified</w:t>
      </w:r>
    </w:p>
    <w:p w14:paraId="2599ED75" w14:textId="77777777" w:rsidR="0004793F" w:rsidRPr="000971E5" w:rsidRDefault="00000000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-124958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  <w:t>Donations chair identified</w:t>
      </w:r>
    </w:p>
    <w:p w14:paraId="1D377B1F" w14:textId="77777777" w:rsidR="0004793F" w:rsidRPr="000971E5" w:rsidRDefault="00000000" w:rsidP="0004793F">
      <w:pPr>
        <w:pStyle w:val="Checkbox"/>
        <w:rPr>
          <w:rFonts w:ascii="Raleway" w:hAnsi="Raleway"/>
          <w:color w:val="003D79"/>
          <w:sz w:val="24"/>
          <w:szCs w:val="24"/>
        </w:rPr>
      </w:pPr>
      <w:sdt>
        <w:sdtPr>
          <w:rPr>
            <w:rFonts w:ascii="Raleway" w:hAnsi="Raleway"/>
            <w:b/>
            <w:color w:val="003D79"/>
            <w:sz w:val="24"/>
            <w:szCs w:val="24"/>
          </w:rPr>
          <w:id w:val="146886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93F" w:rsidRPr="000971E5">
            <w:rPr>
              <w:rFonts w:ascii="Segoe UI Symbol" w:eastAsia="MS Gothic" w:hAnsi="Segoe UI Symbol" w:cs="Segoe UI Symbol"/>
              <w:b/>
              <w:color w:val="003D79"/>
              <w:sz w:val="24"/>
              <w:szCs w:val="24"/>
            </w:rPr>
            <w:t>☐</w:t>
          </w:r>
        </w:sdtContent>
      </w:sdt>
      <w:r w:rsidR="0004793F" w:rsidRPr="000971E5">
        <w:rPr>
          <w:rFonts w:ascii="Raleway" w:hAnsi="Raleway"/>
          <w:color w:val="003D79"/>
          <w:sz w:val="24"/>
          <w:szCs w:val="24"/>
        </w:rPr>
        <w:tab/>
      </w:r>
      <w:r w:rsidR="006D49E9" w:rsidRPr="000971E5">
        <w:rPr>
          <w:rFonts w:ascii="Raleway" w:hAnsi="Raleway"/>
          <w:color w:val="003D79"/>
          <w:sz w:val="24"/>
          <w:szCs w:val="24"/>
        </w:rPr>
        <w:t>Count team leaders identified</w:t>
      </w:r>
    </w:p>
    <w:p w14:paraId="30491F4C" w14:textId="77777777" w:rsidR="0004793F" w:rsidRDefault="0004793F" w:rsidP="0004793F">
      <w:pPr>
        <w:pStyle w:val="Checkbox"/>
      </w:pPr>
    </w:p>
    <w:p w14:paraId="004273DD" w14:textId="77777777" w:rsidR="00B51D1B" w:rsidRPr="000971E5" w:rsidRDefault="00B51D1B" w:rsidP="000971E5">
      <w:pPr>
        <w:tabs>
          <w:tab w:val="left" w:pos="1956"/>
        </w:tabs>
      </w:pPr>
    </w:p>
    <w:sectPr w:rsidR="00B51D1B" w:rsidRPr="000971E5" w:rsidSect="00733CB8">
      <w:footerReference w:type="first" r:id="rId8"/>
      <w:endnotePr>
        <w:numFmt w:val="decimal"/>
      </w:endnotePr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BCC5" w14:textId="77777777" w:rsidR="0030153C" w:rsidRDefault="0030153C" w:rsidP="0068194B">
      <w:r>
        <w:separator/>
      </w:r>
    </w:p>
    <w:p w14:paraId="6D5CB0B9" w14:textId="77777777" w:rsidR="0030153C" w:rsidRDefault="0030153C"/>
    <w:p w14:paraId="17F49D46" w14:textId="77777777" w:rsidR="0030153C" w:rsidRDefault="0030153C"/>
  </w:endnote>
  <w:endnote w:type="continuationSeparator" w:id="0">
    <w:p w14:paraId="6FCAF2E5" w14:textId="77777777" w:rsidR="0030153C" w:rsidRDefault="0030153C" w:rsidP="0068194B">
      <w:r>
        <w:continuationSeparator/>
      </w:r>
    </w:p>
    <w:p w14:paraId="57D53BB1" w14:textId="77777777" w:rsidR="0030153C" w:rsidRDefault="0030153C"/>
    <w:p w14:paraId="2A5FE2EC" w14:textId="77777777" w:rsidR="0030153C" w:rsidRDefault="0030153C"/>
  </w:endnote>
  <w:endnote w:id="1">
    <w:p w14:paraId="505AFEFE" w14:textId="77777777" w:rsidR="006D49E9" w:rsidRPr="000971E5" w:rsidRDefault="006D49E9">
      <w:pPr>
        <w:pStyle w:val="EndnoteText"/>
        <w:rPr>
          <w:rFonts w:ascii="Raleway" w:hAnsi="Raleway"/>
          <w:color w:val="003D79"/>
        </w:rPr>
      </w:pPr>
      <w:r w:rsidRPr="000971E5">
        <w:rPr>
          <w:rStyle w:val="EndnoteReference"/>
          <w:rFonts w:ascii="Raleway" w:hAnsi="Raleway"/>
          <w:color w:val="003D79"/>
        </w:rPr>
        <w:endnoteRef/>
      </w:r>
      <w:r w:rsidRPr="000971E5">
        <w:rPr>
          <w:rFonts w:ascii="Raleway" w:hAnsi="Raleway"/>
          <w:color w:val="003D79"/>
        </w:rPr>
        <w:t xml:space="preserve"> Please see the supplementary document titled: Forming a PIT Committee for descriptions of the committee roles and responsibilities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2251" w14:textId="77777777" w:rsidR="000971E5" w:rsidRDefault="000971E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CEBB5" wp14:editId="397B7597">
          <wp:simplePos x="0" y="0"/>
          <wp:positionH relativeFrom="margin">
            <wp:posOffset>0</wp:posOffset>
          </wp:positionH>
          <wp:positionV relativeFrom="page">
            <wp:posOffset>9430385</wp:posOffset>
          </wp:positionV>
          <wp:extent cx="1301959" cy="482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59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A47337" w14:textId="77777777"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005E0" w14:textId="77777777" w:rsidR="0030153C" w:rsidRDefault="0030153C" w:rsidP="0068194B">
      <w:r>
        <w:separator/>
      </w:r>
    </w:p>
    <w:p w14:paraId="6CCE2E6D" w14:textId="77777777" w:rsidR="0030153C" w:rsidRDefault="0030153C"/>
    <w:p w14:paraId="3CD7F373" w14:textId="77777777" w:rsidR="0030153C" w:rsidRDefault="0030153C"/>
  </w:footnote>
  <w:footnote w:type="continuationSeparator" w:id="0">
    <w:p w14:paraId="6BC07B1B" w14:textId="77777777" w:rsidR="0030153C" w:rsidRDefault="0030153C" w:rsidP="0068194B">
      <w:r>
        <w:continuationSeparator/>
      </w:r>
    </w:p>
    <w:p w14:paraId="523FA07C" w14:textId="77777777" w:rsidR="0030153C" w:rsidRDefault="0030153C"/>
    <w:p w14:paraId="6DFCA19E" w14:textId="77777777" w:rsidR="0030153C" w:rsidRDefault="00301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4578">
    <w:abstractNumId w:val="9"/>
  </w:num>
  <w:num w:numId="2" w16cid:durableId="250311632">
    <w:abstractNumId w:val="8"/>
  </w:num>
  <w:num w:numId="3" w16cid:durableId="1319726346">
    <w:abstractNumId w:val="7"/>
  </w:num>
  <w:num w:numId="4" w16cid:durableId="642150942">
    <w:abstractNumId w:val="6"/>
  </w:num>
  <w:num w:numId="5" w16cid:durableId="1887375735">
    <w:abstractNumId w:val="11"/>
  </w:num>
  <w:num w:numId="6" w16cid:durableId="1450127983">
    <w:abstractNumId w:val="3"/>
  </w:num>
  <w:num w:numId="7" w16cid:durableId="790245408">
    <w:abstractNumId w:val="12"/>
  </w:num>
  <w:num w:numId="8" w16cid:durableId="845747199">
    <w:abstractNumId w:val="2"/>
  </w:num>
  <w:num w:numId="9" w16cid:durableId="499388504">
    <w:abstractNumId w:val="15"/>
  </w:num>
  <w:num w:numId="10" w16cid:durableId="1312901835">
    <w:abstractNumId w:val="5"/>
  </w:num>
  <w:num w:numId="11" w16cid:durableId="538930550">
    <w:abstractNumId w:val="4"/>
  </w:num>
  <w:num w:numId="12" w16cid:durableId="1609853014">
    <w:abstractNumId w:val="1"/>
  </w:num>
  <w:num w:numId="13" w16cid:durableId="908686248">
    <w:abstractNumId w:val="0"/>
  </w:num>
  <w:num w:numId="14" w16cid:durableId="817307295">
    <w:abstractNumId w:val="10"/>
  </w:num>
  <w:num w:numId="15" w16cid:durableId="641689754">
    <w:abstractNumId w:val="14"/>
  </w:num>
  <w:num w:numId="16" w16cid:durableId="720906599">
    <w:abstractNumId w:val="13"/>
  </w:num>
  <w:num w:numId="17" w16cid:durableId="18167934">
    <w:abstractNumId w:val="17"/>
  </w:num>
  <w:num w:numId="18" w16cid:durableId="1306813435">
    <w:abstractNumId w:val="16"/>
  </w:num>
  <w:num w:numId="19" w16cid:durableId="2474215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3F"/>
    <w:rsid w:val="000001EF"/>
    <w:rsid w:val="00007322"/>
    <w:rsid w:val="00007728"/>
    <w:rsid w:val="00024584"/>
    <w:rsid w:val="00024730"/>
    <w:rsid w:val="00044184"/>
    <w:rsid w:val="0004793F"/>
    <w:rsid w:val="00055E95"/>
    <w:rsid w:val="0007021F"/>
    <w:rsid w:val="000971E5"/>
    <w:rsid w:val="000A0B3A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153C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34D8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4839"/>
    <w:rsid w:val="004B06EB"/>
    <w:rsid w:val="004B2B5B"/>
    <w:rsid w:val="004B6A9F"/>
    <w:rsid w:val="004B6AD0"/>
    <w:rsid w:val="004C2D5D"/>
    <w:rsid w:val="004C33E1"/>
    <w:rsid w:val="004C5F15"/>
    <w:rsid w:val="004E01EB"/>
    <w:rsid w:val="004E2794"/>
    <w:rsid w:val="004E4F42"/>
    <w:rsid w:val="00510392"/>
    <w:rsid w:val="00513E2A"/>
    <w:rsid w:val="005158DE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D49E9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10645"/>
    <w:rsid w:val="00825349"/>
    <w:rsid w:val="00834955"/>
    <w:rsid w:val="00842839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D33B4"/>
    <w:rsid w:val="00CE4030"/>
    <w:rsid w:val="00CE64B3"/>
    <w:rsid w:val="00CF1A49"/>
    <w:rsid w:val="00D0630C"/>
    <w:rsid w:val="00D109E6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1F66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AF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E56F-B433-4456-9DFA-868BF367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2021-09-08T14:40:00Z</dcterms:created>
  <dcterms:modified xsi:type="dcterms:W3CDTF">2024-10-03T15:52:00Z</dcterms:modified>
  <cp:category/>
</cp:coreProperties>
</file>